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270"/>
        <w:gridCol w:w="1272"/>
        <w:gridCol w:w="1543"/>
        <w:gridCol w:w="1543"/>
        <w:gridCol w:w="1543"/>
        <w:gridCol w:w="399"/>
        <w:gridCol w:w="1144"/>
        <w:gridCol w:w="1543"/>
        <w:gridCol w:w="1543"/>
      </w:tblGrid>
      <w:tr w:rsidR="00EA415B" w14:paraId="016A01C6" w14:textId="77777777" w:rsidTr="003C08C2">
        <w:tc>
          <w:tcPr>
            <w:tcW w:w="10800" w:type="dxa"/>
            <w:gridSpan w:val="9"/>
            <w:shd w:val="clear" w:color="auto" w:fill="495E00" w:themeFill="accent1" w:themeFillShade="80"/>
          </w:tcPr>
          <w:p w14:paraId="55FA610D" w14:textId="3121F925" w:rsidR="00EA415B" w:rsidRDefault="00174F97">
            <w:pPr>
              <w:pStyle w:val="Month"/>
            </w:pPr>
            <w:r>
              <w:t>January</w:t>
            </w:r>
            <w:r w:rsidR="004854C5">
              <w:t xml:space="preserve">        2025</w:t>
            </w:r>
          </w:p>
        </w:tc>
      </w:tr>
      <w:tr w:rsidR="001162F9" w14:paraId="6C3CE9B2" w14:textId="77777777" w:rsidTr="0045537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70" w:type="dxa"/>
          </w:tcPr>
          <w:p w14:paraId="19F6AA52" w14:textId="77777777" w:rsidR="003C08C2" w:rsidRPr="0078527C" w:rsidRDefault="003C08C2" w:rsidP="003C08C2"/>
        </w:tc>
        <w:tc>
          <w:tcPr>
            <w:tcW w:w="6300" w:type="dxa"/>
            <w:gridSpan w:val="5"/>
          </w:tcPr>
          <w:p w14:paraId="26F0D645" w14:textId="77777777" w:rsidR="003C08C2" w:rsidRPr="0078527C" w:rsidRDefault="003C08C2" w:rsidP="003C08C2"/>
        </w:tc>
        <w:tc>
          <w:tcPr>
            <w:tcW w:w="4230" w:type="dxa"/>
            <w:gridSpan w:val="3"/>
            <w:vMerge w:val="restart"/>
            <w:vAlign w:val="center"/>
          </w:tcPr>
          <w:p w14:paraId="0058DDAD" w14:textId="5D802AD9" w:rsidR="003C08C2" w:rsidRDefault="001162F9" w:rsidP="003C08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292ED" wp14:editId="1E05A045">
                  <wp:extent cx="1714500" cy="1851660"/>
                  <wp:effectExtent l="0" t="0" r="0" b="0"/>
                  <wp:docPr id="1604842956" name="Picture 1" descr="The Naming of Jesus / Circumcision - Unknown — Google Arts &amp;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Naming of Jesus / Circumcision - Unknown — Google Arts &amp;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553" cy="18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2F9" w14:paraId="4B511A67" w14:textId="77777777" w:rsidTr="008D76A2">
        <w:tblPrEx>
          <w:tblLook w:val="04A0" w:firstRow="1" w:lastRow="0" w:firstColumn="1" w:lastColumn="0" w:noHBand="0" w:noVBand="1"/>
        </w:tblPrEx>
        <w:trPr>
          <w:trHeight w:val="1917"/>
        </w:trPr>
        <w:tc>
          <w:tcPr>
            <w:tcW w:w="270" w:type="dxa"/>
            <w:tcBorders>
              <w:bottom w:val="single" w:sz="6" w:space="0" w:color="BFBFBF" w:themeColor="background1" w:themeShade="BF"/>
            </w:tcBorders>
          </w:tcPr>
          <w:p w14:paraId="77DE462D" w14:textId="77777777" w:rsidR="003C08C2" w:rsidRPr="0078527C" w:rsidRDefault="003C08C2" w:rsidP="003C08C2"/>
        </w:tc>
        <w:tc>
          <w:tcPr>
            <w:tcW w:w="6300" w:type="dxa"/>
            <w:gridSpan w:val="5"/>
            <w:tcBorders>
              <w:bottom w:val="single" w:sz="6" w:space="0" w:color="BFBFBF" w:themeColor="background1" w:themeShade="BF"/>
            </w:tcBorders>
          </w:tcPr>
          <w:p w14:paraId="728D3A49" w14:textId="085CB435" w:rsidR="003C08C2" w:rsidRDefault="001162F9" w:rsidP="0045537C">
            <w:r w:rsidRPr="001162F9">
              <w:t>Now before faith came, we were held captive under the law, imprisoned until the coming faith would be revealed. </w:t>
            </w:r>
            <w:r w:rsidRPr="001162F9">
              <w:rPr>
                <w:b/>
                <w:bCs/>
                <w:vertAlign w:val="superscript"/>
              </w:rPr>
              <w:t> </w:t>
            </w:r>
            <w:r w:rsidRPr="001162F9">
              <w:t>So then, the law was our guardian until Christ came, in order that we might be justified by faith. </w:t>
            </w:r>
            <w:r w:rsidRPr="001162F9">
              <w:rPr>
                <w:b/>
                <w:bCs/>
                <w:vertAlign w:val="superscript"/>
              </w:rPr>
              <w:t>25 </w:t>
            </w:r>
            <w:r w:rsidRPr="001162F9">
              <w:t xml:space="preserve">But now that faith has come, we are no longer under a </w:t>
            </w:r>
            <w:r w:rsidR="001E0603" w:rsidRPr="001162F9">
              <w:t>guardian, for</w:t>
            </w:r>
            <w:r w:rsidRPr="001162F9">
              <w:t xml:space="preserve"> in Christ Jesus you are all sons of God, through faith. </w:t>
            </w:r>
            <w:r w:rsidRPr="001162F9">
              <w:rPr>
                <w:b/>
                <w:bCs/>
                <w:vertAlign w:val="superscript"/>
              </w:rPr>
              <w:t> </w:t>
            </w:r>
            <w:r w:rsidRPr="001162F9">
              <w:t>For as many of you as were baptized into Christ have put on Christ. </w:t>
            </w:r>
            <w:r w:rsidRPr="001162F9">
              <w:rPr>
                <w:b/>
                <w:bCs/>
                <w:vertAlign w:val="superscript"/>
              </w:rPr>
              <w:t> </w:t>
            </w:r>
            <w:r w:rsidRPr="001162F9">
              <w:t>There is neither Jew nor Greek, there is neither slave</w:t>
            </w:r>
            <w:r w:rsidRPr="001162F9">
              <w:rPr>
                <w:vertAlign w:val="superscript"/>
              </w:rPr>
              <w:t>[</w:t>
            </w:r>
            <w:hyperlink r:id="rId12" w:anchor="fen-ESV-29114a" w:tooltip="See footnote a" w:history="1">
              <w:r w:rsidRPr="001162F9">
                <w:rPr>
                  <w:rStyle w:val="Hyperlink"/>
                  <w:vertAlign w:val="superscript"/>
                </w:rPr>
                <w:t>a</w:t>
              </w:r>
            </w:hyperlink>
            <w:r w:rsidRPr="001162F9">
              <w:rPr>
                <w:vertAlign w:val="superscript"/>
              </w:rPr>
              <w:t>]</w:t>
            </w:r>
            <w:r w:rsidRPr="001162F9">
              <w:t> nor free, there is no male and female, for you are all one in Christ Jesus.</w:t>
            </w:r>
            <w:r w:rsidRPr="001162F9">
              <w:rPr>
                <w:b/>
                <w:bCs/>
                <w:vertAlign w:val="superscript"/>
              </w:rPr>
              <w:t> </w:t>
            </w:r>
            <w:r w:rsidRPr="001162F9">
              <w:t>And if you are Christ's, then you are Abraham's offspring, heirs according to promise.</w:t>
            </w:r>
            <w:r>
              <w:t xml:space="preserve"> Galatians </w:t>
            </w:r>
            <w:r w:rsidRPr="001162F9">
              <w:t>3:23-29</w:t>
            </w:r>
          </w:p>
          <w:p w14:paraId="4FB7FA59" w14:textId="38882D29" w:rsidR="001162F9" w:rsidRPr="0078527C" w:rsidRDefault="001162F9" w:rsidP="0045537C">
            <w:r w:rsidRPr="001162F9">
              <w:rPr>
                <w:b/>
                <w:bCs/>
                <w:vertAlign w:val="superscript"/>
              </w:rPr>
              <w:t> </w:t>
            </w:r>
            <w:r w:rsidRPr="001162F9">
              <w:t>And at the end of eight days, when he was circumcised, he was called Jesus, the name given by the angel before he was conceived in the womb.</w:t>
            </w:r>
            <w:r>
              <w:t xml:space="preserve"> Luke 2:21</w:t>
            </w:r>
          </w:p>
        </w:tc>
        <w:tc>
          <w:tcPr>
            <w:tcW w:w="4230" w:type="dxa"/>
            <w:gridSpan w:val="3"/>
            <w:vMerge/>
            <w:tcBorders>
              <w:bottom w:val="single" w:sz="6" w:space="0" w:color="BFBFBF" w:themeColor="background1" w:themeShade="BF"/>
            </w:tcBorders>
            <w:vAlign w:val="center"/>
          </w:tcPr>
          <w:p w14:paraId="600C1A12" w14:textId="77777777" w:rsidR="003C08C2" w:rsidRDefault="003C08C2" w:rsidP="003C08C2">
            <w:pPr>
              <w:jc w:val="center"/>
              <w:rPr>
                <w:noProof/>
                <w:lang w:val="en-AU" w:eastAsia="en-AU"/>
              </w:rPr>
            </w:pPr>
          </w:p>
        </w:tc>
      </w:tr>
      <w:tr w:rsidR="001162F9" w14:paraId="19A1A7E8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16EB08C" w14:textId="76901E4C" w:rsidR="00EA415B" w:rsidRDefault="008D76A2">
            <w:pPr>
              <w:pStyle w:val="Days"/>
            </w:pPr>
            <w:r>
              <w:t>Sunday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E779725" w14:textId="77777777" w:rsidR="00EA415B" w:rsidRDefault="00000000">
            <w:pPr>
              <w:pStyle w:val="Days"/>
            </w:pPr>
            <w:sdt>
              <w:sdtPr>
                <w:id w:val="2141225648"/>
                <w:placeholder>
                  <w:docPart w:val="B45F080F02294B9BA90F2010231E800B"/>
                </w:placeholder>
                <w:temporary/>
                <w:showingPlcHdr/>
                <w15:appearance w15:val="hidden"/>
              </w:sdtPr>
              <w:sdtContent>
                <w:r w:rsidR="00375B27">
                  <w:t>Monday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EE2755" w14:textId="77777777" w:rsidR="00EA415B" w:rsidRDefault="00000000">
            <w:pPr>
              <w:pStyle w:val="Days"/>
            </w:pPr>
            <w:sdt>
              <w:sdtPr>
                <w:id w:val="-225834277"/>
                <w:placeholder>
                  <w:docPart w:val="8CC075117CA34527BDEC7997205CC456"/>
                </w:placeholder>
                <w:temporary/>
                <w:showingPlcHdr/>
                <w15:appearance w15:val="hidden"/>
              </w:sdtPr>
              <w:sdtContent>
                <w:r w:rsidR="00375B27">
                  <w:t>Tuesday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767B264" w14:textId="77777777" w:rsidR="00EA415B" w:rsidRDefault="00000000">
            <w:pPr>
              <w:pStyle w:val="Days"/>
            </w:pPr>
            <w:sdt>
              <w:sdtPr>
                <w:id w:val="-1121838800"/>
                <w:placeholder>
                  <w:docPart w:val="34967E81BC374F7CBD93F03314422F31"/>
                </w:placeholder>
                <w:temporary/>
                <w:showingPlcHdr/>
                <w15:appearance w15:val="hidden"/>
              </w:sdtPr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6033ABF6" w14:textId="77777777" w:rsidR="00EA415B" w:rsidRDefault="00000000">
            <w:pPr>
              <w:pStyle w:val="Days"/>
            </w:pPr>
            <w:sdt>
              <w:sdtPr>
                <w:id w:val="-1805692476"/>
                <w:placeholder>
                  <w:docPart w:val="678494C41F774E2590D9FC83C67280A3"/>
                </w:placeholder>
                <w:temporary/>
                <w:showingPlcHdr/>
                <w15:appearance w15:val="hidden"/>
              </w:sdtPr>
              <w:sdtContent>
                <w:r w:rsidR="00375B27">
                  <w:t>Thursday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958E7BD" w14:textId="77777777" w:rsidR="00EA415B" w:rsidRDefault="00000000">
            <w:pPr>
              <w:pStyle w:val="Days"/>
            </w:pPr>
            <w:sdt>
              <w:sdtPr>
                <w:id w:val="815225377"/>
                <w:placeholder>
                  <w:docPart w:val="DF50D7E92AFA4EB8B92F4840708601BB"/>
                </w:placeholder>
                <w:temporary/>
                <w:showingPlcHdr/>
                <w15:appearance w15:val="hidden"/>
              </w:sdtPr>
              <w:sdtContent>
                <w:r w:rsidR="00375B27">
                  <w:t>Friday</w:t>
                </w:r>
              </w:sdtContent>
            </w:sdt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2BF22AA" w14:textId="77777777" w:rsidR="00EA415B" w:rsidRDefault="00000000">
            <w:pPr>
              <w:pStyle w:val="Days"/>
            </w:pPr>
            <w:sdt>
              <w:sdtPr>
                <w:id w:val="36251574"/>
                <w:placeholder>
                  <w:docPart w:val="D8DA55BF67374C9EBC700F0F464A398D"/>
                </w:placeholder>
                <w:temporary/>
                <w:showingPlcHdr/>
                <w15:appearance w15:val="hidden"/>
              </w:sdtPr>
              <w:sdtContent>
                <w:r w:rsidR="00375B27">
                  <w:t>Saturday</w:t>
                </w:r>
              </w:sdtContent>
            </w:sdt>
          </w:p>
        </w:tc>
      </w:tr>
      <w:tr w:rsidR="001162F9" w14:paraId="0E618B1C" w14:textId="77777777" w:rsidTr="00D10C9B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9B32215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2F5F5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68582D" w14:textId="0493334F" w:rsidR="00DA398C" w:rsidRDefault="00012327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Dec. 31, 2023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0BA790" w14:textId="545937DC" w:rsidR="00DA398C" w:rsidRDefault="00012327" w:rsidP="00DA398C">
            <w:pPr>
              <w:pStyle w:val="Dates"/>
              <w:rPr>
                <w:noProof/>
              </w:rPr>
            </w:pPr>
            <w:r>
              <w:t xml:space="preserve">January </w:t>
            </w:r>
            <w:r w:rsidR="00DA398C" w:rsidRPr="00FB0103">
              <w:t>1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282AD6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002065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E79590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4</w:t>
            </w:r>
          </w:p>
        </w:tc>
      </w:tr>
      <w:tr w:rsidR="001162F9" w14:paraId="34B339D0" w14:textId="77777777" w:rsidTr="001162F9">
        <w:tblPrEx>
          <w:tblLook w:val="04A0" w:firstRow="1" w:lastRow="0" w:firstColumn="1" w:lastColumn="0" w:noHBand="0" w:noVBand="1"/>
        </w:tblPrEx>
        <w:trPr>
          <w:trHeight w:hRule="exact" w:val="1233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2263D3" w14:textId="59814AB7" w:rsidR="00DA398C" w:rsidRPr="008306D1" w:rsidRDefault="00D55794" w:rsidP="00DA398C">
            <w:pPr>
              <w:pStyle w:val="Dates"/>
              <w:rPr>
                <w:noProof/>
                <w:color w:val="FF0000"/>
                <w:sz w:val="14"/>
                <w:szCs w:val="14"/>
              </w:rPr>
            </w:pPr>
            <w:r>
              <w:rPr>
                <w:noProof/>
                <w:color w:val="FF0000"/>
                <w:sz w:val="20"/>
                <w:szCs w:val="20"/>
              </w:rPr>
              <w:t>**</w:t>
            </w:r>
            <w:r w:rsidR="008306D1" w:rsidRPr="008306D1">
              <w:rPr>
                <w:noProof/>
                <w:color w:val="FF0000"/>
                <w:sz w:val="20"/>
                <w:szCs w:val="20"/>
              </w:rPr>
              <w:t>Note: jan 7, call church if you are helping and what your bringing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5C6765" w14:textId="729264A2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0C6696D" w14:textId="72E96F94" w:rsidR="008D76A2" w:rsidRPr="001162F9" w:rsidRDefault="00AE52C3" w:rsidP="00DA398C">
            <w:pPr>
              <w:pStyle w:val="Dates"/>
              <w:rPr>
                <w:noProof/>
                <w:sz w:val="16"/>
                <w:szCs w:val="16"/>
              </w:rPr>
            </w:pPr>
            <w:r w:rsidRPr="001162F9">
              <w:rPr>
                <w:noProof/>
                <w:sz w:val="16"/>
                <w:szCs w:val="16"/>
              </w:rPr>
              <w:t>C</w:t>
            </w:r>
            <w:r w:rsidR="008D76A2" w:rsidRPr="001162F9">
              <w:rPr>
                <w:noProof/>
                <w:sz w:val="16"/>
                <w:szCs w:val="16"/>
              </w:rPr>
              <w:t>s</w:t>
            </w:r>
            <w:r>
              <w:rPr>
                <w:noProof/>
                <w:sz w:val="16"/>
                <w:szCs w:val="16"/>
              </w:rPr>
              <w:t xml:space="preserve"> ½ day</w:t>
            </w:r>
          </w:p>
          <w:p w14:paraId="74F79469" w14:textId="752B7F7A" w:rsidR="00DA398C" w:rsidRPr="001162F9" w:rsidRDefault="00012327" w:rsidP="00DA398C">
            <w:pPr>
              <w:pStyle w:val="Dates"/>
              <w:rPr>
                <w:noProof/>
                <w:sz w:val="16"/>
                <w:szCs w:val="16"/>
              </w:rPr>
            </w:pPr>
            <w:r w:rsidRPr="001162F9">
              <w:rPr>
                <w:noProof/>
                <w:sz w:val="16"/>
                <w:szCs w:val="16"/>
              </w:rPr>
              <w:t>EVE OF THE CIRCUMCISION AND NAME OF JESUS (NEW YEAR’S EVE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3EE0710" w14:textId="2464F06C" w:rsidR="008D76A2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ncs</w:t>
            </w:r>
          </w:p>
          <w:p w14:paraId="2DCDCE9D" w14:textId="7F1641FA" w:rsidR="00DA398C" w:rsidRPr="001162F9" w:rsidRDefault="004854C5" w:rsidP="00DA398C">
            <w:pPr>
              <w:pStyle w:val="Dates"/>
              <w:rPr>
                <w:noProof/>
                <w:sz w:val="16"/>
                <w:szCs w:val="16"/>
              </w:rPr>
            </w:pPr>
            <w:r w:rsidRPr="001162F9">
              <w:rPr>
                <w:noProof/>
                <w:sz w:val="16"/>
                <w:szCs w:val="16"/>
              </w:rPr>
              <w:t>Happy New Year!!!</w:t>
            </w:r>
          </w:p>
          <w:p w14:paraId="590570C3" w14:textId="0254A118" w:rsidR="008177C6" w:rsidRDefault="008177C6" w:rsidP="00DA398C">
            <w:pPr>
              <w:pStyle w:val="Dates"/>
              <w:rPr>
                <w:noProof/>
              </w:rPr>
            </w:pPr>
            <w:r w:rsidRPr="001162F9">
              <w:rPr>
                <w:noProof/>
                <w:sz w:val="16"/>
                <w:szCs w:val="16"/>
              </w:rPr>
              <w:t>CIRCUMCISION AND NAME OF JESUS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C3C2FB" w14:textId="69B35E7B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1BDE5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2E850E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162F9" w14:paraId="39C98F88" w14:textId="77777777" w:rsidTr="009F324A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BD9E3A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6C03B8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5D76BD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4518B5E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8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5C9B0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6B4E59D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D9922C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11</w:t>
            </w:r>
          </w:p>
        </w:tc>
      </w:tr>
      <w:tr w:rsidR="001162F9" w14:paraId="6706C106" w14:textId="77777777" w:rsidTr="00AE52C3">
        <w:tblPrEx>
          <w:tblLook w:val="04A0" w:firstRow="1" w:lastRow="0" w:firstColumn="1" w:lastColumn="0" w:noHBand="0" w:noVBand="1"/>
        </w:tblPrEx>
        <w:trPr>
          <w:trHeight w:hRule="exact" w:val="1683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B84F1E6" w14:textId="2652E369" w:rsidR="00DA398C" w:rsidRDefault="00F10F83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  <w:r w:rsidRPr="00F10F8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</w:t>
            </w:r>
            <w:r w:rsidR="008D76A2">
              <w:rPr>
                <w:noProof/>
              </w:rPr>
              <w:t>Sunday</w:t>
            </w:r>
            <w:r>
              <w:rPr>
                <w:noProof/>
              </w:rPr>
              <w:t xml:space="preserve"> after Christmas</w:t>
            </w:r>
          </w:p>
          <w:p w14:paraId="038AD65B" w14:textId="77777777" w:rsidR="00676F7D" w:rsidRPr="00676F7D" w:rsidRDefault="00676F7D" w:rsidP="00676F7D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Bible Stud 10:15 am</w:t>
            </w:r>
          </w:p>
          <w:p w14:paraId="004E0BC6" w14:textId="77777777" w:rsidR="00676F7D" w:rsidRPr="00676F7D" w:rsidRDefault="00676F7D" w:rsidP="00676F7D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Sun. School10:15am</w:t>
            </w:r>
          </w:p>
          <w:p w14:paraId="4D264C92" w14:textId="77777777" w:rsidR="00676F7D" w:rsidRPr="00676F7D" w:rsidRDefault="00676F7D" w:rsidP="00676F7D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Worship   11:15 am</w:t>
            </w:r>
          </w:p>
          <w:p w14:paraId="51546C3C" w14:textId="2F5ACAFE" w:rsidR="00676F7D" w:rsidRPr="00676F7D" w:rsidRDefault="00676F7D" w:rsidP="00676F7D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Acolyte –</w:t>
            </w:r>
            <w:r w:rsidR="001162F9">
              <w:rPr>
                <w:noProof/>
                <w:sz w:val="16"/>
                <w:szCs w:val="16"/>
              </w:rPr>
              <w:t xml:space="preserve"> Christine</w:t>
            </w:r>
          </w:p>
          <w:p w14:paraId="5FFA5F7E" w14:textId="77777777" w:rsidR="00676F7D" w:rsidRDefault="00676F7D" w:rsidP="00DA398C">
            <w:pPr>
              <w:pStyle w:val="Dates"/>
              <w:rPr>
                <w:noProof/>
              </w:rPr>
            </w:pPr>
          </w:p>
          <w:p w14:paraId="04941D51" w14:textId="0071F45F" w:rsidR="00F10F83" w:rsidRDefault="00F10F83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375083" w14:textId="77777777" w:rsidR="008D76A2" w:rsidRDefault="008D76A2" w:rsidP="00DA398C">
            <w:pPr>
              <w:pStyle w:val="Dates"/>
              <w:rPr>
                <w:noProof/>
              </w:rPr>
            </w:pPr>
          </w:p>
          <w:p w14:paraId="413555C9" w14:textId="213C87ED" w:rsidR="00DA398C" w:rsidRDefault="00012327" w:rsidP="00DA398C">
            <w:pPr>
              <w:pStyle w:val="Dates"/>
              <w:rPr>
                <w:noProof/>
              </w:rPr>
            </w:pPr>
            <w:r w:rsidRPr="00012327">
              <w:rPr>
                <w:noProof/>
              </w:rPr>
              <w:t>THE EPIPHANY OF OUR LORD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3448F4" w14:textId="355248FC" w:rsidR="008D76A2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  <w:p w14:paraId="6848B4A9" w14:textId="488B34F4" w:rsidR="00DA398C" w:rsidRPr="00D55794" w:rsidRDefault="00D55794" w:rsidP="00DA398C">
            <w:pPr>
              <w:pStyle w:val="Dates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**</w:t>
            </w:r>
            <w:r w:rsidR="00676F7D" w:rsidRPr="00D55794">
              <w:rPr>
                <w:noProof/>
                <w:color w:val="FF0000"/>
              </w:rPr>
              <w:t>Taking down the Christmas trees</w:t>
            </w:r>
          </w:p>
          <w:p w14:paraId="4E7A5131" w14:textId="77777777" w:rsidR="00676F7D" w:rsidRPr="00D55794" w:rsidRDefault="00676F7D" w:rsidP="00DA398C">
            <w:pPr>
              <w:pStyle w:val="Dates"/>
              <w:rPr>
                <w:noProof/>
                <w:color w:val="FF0000"/>
              </w:rPr>
            </w:pPr>
            <w:r w:rsidRPr="00D55794">
              <w:rPr>
                <w:noProof/>
                <w:color w:val="FF0000"/>
              </w:rPr>
              <w:t>11:00 am</w:t>
            </w:r>
          </w:p>
          <w:p w14:paraId="5A51CBEF" w14:textId="77777777" w:rsidR="00AE52C3" w:rsidRPr="00D55794" w:rsidRDefault="00D41850" w:rsidP="00DA398C">
            <w:pPr>
              <w:pStyle w:val="Dates"/>
              <w:rPr>
                <w:noProof/>
                <w:color w:val="FF0000"/>
              </w:rPr>
            </w:pPr>
            <w:r w:rsidRPr="00D55794">
              <w:rPr>
                <w:noProof/>
                <w:color w:val="FF0000"/>
              </w:rPr>
              <w:t>Help needed;</w:t>
            </w:r>
          </w:p>
          <w:p w14:paraId="3628E40D" w14:textId="6F88487D" w:rsidR="00D41850" w:rsidRDefault="00D41850" w:rsidP="00DA398C">
            <w:pPr>
              <w:pStyle w:val="Dates"/>
              <w:rPr>
                <w:noProof/>
              </w:rPr>
            </w:pPr>
            <w:r w:rsidRPr="00D55794">
              <w:rPr>
                <w:noProof/>
                <w:color w:val="FF0000"/>
              </w:rPr>
              <w:t xml:space="preserve"> pot luck lunch.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9C18D01" w14:textId="511FA036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14B47BC" w14:textId="77A5907C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00BF87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7F7487F" w14:textId="77777777" w:rsidR="008D76A2" w:rsidRDefault="008D76A2" w:rsidP="00DA398C">
            <w:pPr>
              <w:pStyle w:val="Dates"/>
              <w:rPr>
                <w:noProof/>
              </w:rPr>
            </w:pPr>
          </w:p>
          <w:p w14:paraId="1648197E" w14:textId="7DDFA62F" w:rsidR="00DA398C" w:rsidRDefault="009F324A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Ladies of Grace Meeting @ 9::30 am</w:t>
            </w:r>
          </w:p>
        </w:tc>
      </w:tr>
      <w:tr w:rsidR="001162F9" w14:paraId="3772B937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28039C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12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1F37E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BAFCC7E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44CD20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15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7E05D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B1D773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A33D47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18</w:t>
            </w:r>
          </w:p>
        </w:tc>
      </w:tr>
      <w:tr w:rsidR="001162F9" w14:paraId="3011BE0A" w14:textId="77777777" w:rsidTr="009C189A">
        <w:tblPrEx>
          <w:tblLook w:val="04A0" w:firstRow="1" w:lastRow="0" w:firstColumn="1" w:lastColumn="0" w:noHBand="0" w:noVBand="1"/>
        </w:tblPrEx>
        <w:trPr>
          <w:trHeight w:hRule="exact" w:val="2070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75B513" w14:textId="53CC05DA" w:rsidR="00DA398C" w:rsidRPr="008D76A2" w:rsidRDefault="008D76A2" w:rsidP="00DA398C">
            <w:pPr>
              <w:pStyle w:val="Dates"/>
              <w:rPr>
                <w:noProof/>
                <w:sz w:val="16"/>
                <w:szCs w:val="16"/>
              </w:rPr>
            </w:pPr>
            <w:r w:rsidRPr="008D76A2">
              <w:rPr>
                <w:noProof/>
                <w:sz w:val="16"/>
                <w:szCs w:val="16"/>
              </w:rPr>
              <w:t xml:space="preserve">The baptism of our lord / first </w:t>
            </w:r>
            <w:r>
              <w:rPr>
                <w:noProof/>
                <w:sz w:val="16"/>
                <w:szCs w:val="16"/>
              </w:rPr>
              <w:t>Sunday</w:t>
            </w:r>
            <w:r w:rsidRPr="008D76A2">
              <w:rPr>
                <w:noProof/>
                <w:sz w:val="16"/>
                <w:szCs w:val="16"/>
              </w:rPr>
              <w:t xml:space="preserve"> after the epiphany</w:t>
            </w:r>
          </w:p>
          <w:p w14:paraId="6C924D94" w14:textId="77777777" w:rsidR="001162F9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Bible Stud</w:t>
            </w:r>
          </w:p>
          <w:p w14:paraId="3DB051A6" w14:textId="77074295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 xml:space="preserve"> 10:15 am</w:t>
            </w:r>
          </w:p>
          <w:p w14:paraId="30392C8A" w14:textId="43B725EB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Sun. School</w:t>
            </w:r>
            <w:r w:rsidR="001162F9">
              <w:rPr>
                <w:noProof/>
                <w:sz w:val="16"/>
                <w:szCs w:val="16"/>
              </w:rPr>
              <w:t xml:space="preserve"> </w:t>
            </w:r>
            <w:r w:rsidRPr="00676F7D">
              <w:rPr>
                <w:noProof/>
                <w:sz w:val="16"/>
                <w:szCs w:val="16"/>
              </w:rPr>
              <w:t>10:15am</w:t>
            </w:r>
          </w:p>
          <w:p w14:paraId="1C6E7ECE" w14:textId="77777777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Worship   11:15 am</w:t>
            </w:r>
          </w:p>
          <w:p w14:paraId="3E032F0F" w14:textId="492A4E36" w:rsidR="001162F9" w:rsidRDefault="008D76A2" w:rsidP="001162F9">
            <w:pPr>
              <w:pStyle w:val="Dates"/>
              <w:jc w:val="left"/>
              <w:rPr>
                <w:noProof/>
              </w:rPr>
            </w:pPr>
            <w:r w:rsidRPr="00676F7D">
              <w:rPr>
                <w:noProof/>
                <w:sz w:val="16"/>
                <w:szCs w:val="16"/>
              </w:rPr>
              <w:t>Acolyte</w:t>
            </w:r>
            <w:r w:rsidRPr="00676F7D">
              <w:rPr>
                <w:noProof/>
              </w:rPr>
              <w:t xml:space="preserve"> –</w:t>
            </w:r>
            <w:r w:rsidR="001162F9">
              <w:rPr>
                <w:noProof/>
              </w:rPr>
              <w:t>Christine</w:t>
            </w:r>
          </w:p>
          <w:p w14:paraId="10137F49" w14:textId="1DE76C31" w:rsidR="009C189A" w:rsidRPr="00D55794" w:rsidRDefault="009C189A" w:rsidP="001162F9">
            <w:pPr>
              <w:pStyle w:val="Dates"/>
              <w:jc w:val="left"/>
              <w:rPr>
                <w:noProof/>
                <w:color w:val="0070C0"/>
              </w:rPr>
            </w:pPr>
            <w:r w:rsidRPr="00D55794">
              <w:rPr>
                <w:noProof/>
                <w:color w:val="0070C0"/>
              </w:rPr>
              <w:t>VOTERS MTG</w:t>
            </w:r>
          </w:p>
          <w:p w14:paraId="47384673" w14:textId="4A9341CA" w:rsidR="008D76A2" w:rsidRDefault="008D76A2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F390F4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636C5D" w14:textId="7331A2F2" w:rsidR="008D76A2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  <w:p w14:paraId="1F0CBF0D" w14:textId="4826D6D1" w:rsidR="00DA398C" w:rsidRDefault="009F324A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Quilting</w:t>
            </w:r>
            <w:r w:rsidR="00D55794">
              <w:rPr>
                <w:noProof/>
              </w:rPr>
              <w:t xml:space="preserve"> 9:30 am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0A2A77" w14:textId="3EC6EC0F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C0C01C7" w14:textId="68256482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3AD146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1F35BB3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162F9" w14:paraId="02AFAD13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3B4619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19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A0FF30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EA6CD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C5D66A3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22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377DD1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23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E2857B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24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278F42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25</w:t>
            </w:r>
          </w:p>
        </w:tc>
      </w:tr>
      <w:tr w:rsidR="001162F9" w14:paraId="33DFAA41" w14:textId="77777777" w:rsidTr="008D76A2">
        <w:tblPrEx>
          <w:tblLook w:val="04A0" w:firstRow="1" w:lastRow="0" w:firstColumn="1" w:lastColumn="0" w:noHBand="0" w:noVBand="1"/>
        </w:tblPrEx>
        <w:trPr>
          <w:trHeight w:hRule="exact" w:val="2115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6423449" w14:textId="6649D9FE" w:rsidR="008D76A2" w:rsidRDefault="008D76A2" w:rsidP="008D76A2">
            <w:pPr>
              <w:pStyle w:val="Dates"/>
              <w:rPr>
                <w:noProof/>
              </w:rPr>
            </w:pPr>
            <w:r w:rsidRPr="008D76A2">
              <w:rPr>
                <w:noProof/>
              </w:rPr>
              <w:t xml:space="preserve">Second </w:t>
            </w:r>
            <w:r>
              <w:rPr>
                <w:noProof/>
              </w:rPr>
              <w:t>Sunday</w:t>
            </w:r>
            <w:r w:rsidRPr="008D76A2">
              <w:rPr>
                <w:noProof/>
              </w:rPr>
              <w:t xml:space="preserve"> after the epiphany</w:t>
            </w:r>
          </w:p>
          <w:p w14:paraId="22E715D0" w14:textId="58462690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</w:rPr>
              <w:t xml:space="preserve"> </w:t>
            </w:r>
            <w:r w:rsidRPr="00676F7D">
              <w:rPr>
                <w:noProof/>
                <w:sz w:val="16"/>
                <w:szCs w:val="16"/>
              </w:rPr>
              <w:t>Bible Stud 10:15 am</w:t>
            </w:r>
          </w:p>
          <w:p w14:paraId="163CA4AE" w14:textId="77777777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Sun. School10:15am</w:t>
            </w:r>
          </w:p>
          <w:p w14:paraId="2F867211" w14:textId="77777777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Worship   11:15 am</w:t>
            </w:r>
          </w:p>
          <w:p w14:paraId="53D2BB42" w14:textId="61D4030E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Acolyte –</w:t>
            </w:r>
            <w:r w:rsidR="001162F9">
              <w:rPr>
                <w:noProof/>
                <w:sz w:val="16"/>
                <w:szCs w:val="16"/>
              </w:rPr>
              <w:t>Christine</w:t>
            </w:r>
          </w:p>
          <w:p w14:paraId="288F5A11" w14:textId="5666BEF2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7EFF71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1A648D" w14:textId="43364DD3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490282C" w14:textId="63424411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620D9B" w14:textId="4FFF1D62" w:rsidR="00DA398C" w:rsidRDefault="008D76A2" w:rsidP="00DA398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B0C330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3CADAD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1162F9" w14:paraId="51422771" w14:textId="77777777" w:rsidTr="00890592">
        <w:tblPrEx>
          <w:tblLook w:val="04A0" w:firstRow="1" w:lastRow="0" w:firstColumn="1" w:lastColumn="0" w:noHBand="0" w:noVBand="1"/>
        </w:tblPrEx>
        <w:tc>
          <w:tcPr>
            <w:tcW w:w="15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6935974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26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DB88CF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27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A1C6CF3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8C9AF0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29</w:t>
            </w:r>
          </w:p>
        </w:tc>
        <w:tc>
          <w:tcPr>
            <w:tcW w:w="154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20E246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30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8955F48" w14:textId="77777777" w:rsidR="00DA398C" w:rsidRDefault="00DA398C" w:rsidP="00DA398C">
            <w:pPr>
              <w:pStyle w:val="Dates"/>
              <w:rPr>
                <w:noProof/>
              </w:rPr>
            </w:pPr>
            <w:r w:rsidRPr="00FB0103">
              <w:t>31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57554C8" w14:textId="77777777" w:rsidR="00DA398C" w:rsidRDefault="00DA398C" w:rsidP="00DA398C">
            <w:pPr>
              <w:pStyle w:val="Dates"/>
              <w:rPr>
                <w:noProof/>
              </w:rPr>
            </w:pPr>
          </w:p>
        </w:tc>
      </w:tr>
      <w:tr w:rsidR="008306D1" w:rsidRPr="008306D1" w14:paraId="7967DC2A" w14:textId="77777777" w:rsidTr="009C189A">
        <w:tblPrEx>
          <w:tblLook w:val="04A0" w:firstRow="1" w:lastRow="0" w:firstColumn="1" w:lastColumn="0" w:noHBand="0" w:noVBand="1"/>
        </w:tblPrEx>
        <w:trPr>
          <w:trHeight w:hRule="exact" w:val="1557"/>
        </w:trPr>
        <w:tc>
          <w:tcPr>
            <w:tcW w:w="15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552E5CA" w14:textId="4D33AB61" w:rsidR="008D76A2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8D76A2">
              <w:rPr>
                <w:noProof/>
                <w:sz w:val="16"/>
                <w:szCs w:val="16"/>
              </w:rPr>
              <w:t xml:space="preserve">Third </w:t>
            </w:r>
            <w:r>
              <w:rPr>
                <w:noProof/>
                <w:sz w:val="16"/>
                <w:szCs w:val="16"/>
              </w:rPr>
              <w:t>Sunday</w:t>
            </w:r>
            <w:r w:rsidRPr="008D76A2">
              <w:rPr>
                <w:noProof/>
                <w:sz w:val="16"/>
                <w:szCs w:val="16"/>
              </w:rPr>
              <w:t xml:space="preserve"> after the epiphany </w:t>
            </w:r>
          </w:p>
          <w:p w14:paraId="4C6B1307" w14:textId="6D879458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Bible Stud 10:15 am</w:t>
            </w:r>
          </w:p>
          <w:p w14:paraId="42C5D806" w14:textId="77777777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Sun. School10:15am</w:t>
            </w:r>
          </w:p>
          <w:p w14:paraId="3AFD27E9" w14:textId="77777777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Worship   11:15 am</w:t>
            </w:r>
          </w:p>
          <w:p w14:paraId="1CF0E54C" w14:textId="5EA855C0" w:rsidR="008D76A2" w:rsidRPr="00676F7D" w:rsidRDefault="008D76A2" w:rsidP="008D76A2">
            <w:pPr>
              <w:pStyle w:val="Dates"/>
              <w:rPr>
                <w:noProof/>
                <w:sz w:val="16"/>
                <w:szCs w:val="16"/>
              </w:rPr>
            </w:pPr>
            <w:r w:rsidRPr="00676F7D">
              <w:rPr>
                <w:noProof/>
                <w:sz w:val="16"/>
                <w:szCs w:val="16"/>
              </w:rPr>
              <w:t>Acolyte –</w:t>
            </w:r>
            <w:r w:rsidR="001162F9">
              <w:rPr>
                <w:noProof/>
                <w:sz w:val="16"/>
                <w:szCs w:val="16"/>
              </w:rPr>
              <w:t xml:space="preserve"> Christine</w:t>
            </w:r>
          </w:p>
          <w:p w14:paraId="71EFE906" w14:textId="60994B4E" w:rsidR="00FE13F4" w:rsidRPr="008D76A2" w:rsidRDefault="00FE13F4" w:rsidP="0078527C">
            <w:pPr>
              <w:pStyle w:val="Dates"/>
              <w:rPr>
                <w:noProof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BCB7641" w14:textId="77777777" w:rsidR="00FE13F4" w:rsidRDefault="00FE13F4" w:rsidP="0078527C">
            <w:pPr>
              <w:pStyle w:val="Dates"/>
              <w:rPr>
                <w:noProof/>
              </w:rPr>
            </w:pP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78464D1" w14:textId="56564BA8" w:rsidR="00FE13F4" w:rsidRDefault="008D76A2" w:rsidP="0078527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D1C9185" w14:textId="14FBDFE8" w:rsidR="00FE13F4" w:rsidRDefault="008D76A2" w:rsidP="0078527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07953A" w14:textId="553DB8BC" w:rsidR="00FE13F4" w:rsidRDefault="008D76A2" w:rsidP="0078527C">
            <w:pPr>
              <w:pStyle w:val="Dates"/>
              <w:rPr>
                <w:noProof/>
              </w:rPr>
            </w:pPr>
            <w:r>
              <w:rPr>
                <w:noProof/>
              </w:rPr>
              <w:t>cs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F499DA" w14:textId="14B6E0A6" w:rsidR="00FE13F4" w:rsidRDefault="008F42E3" w:rsidP="0078527C">
            <w:pPr>
              <w:pStyle w:val="Dates"/>
              <w:rPr>
                <w:noProof/>
              </w:rPr>
            </w:pPr>
            <w:r>
              <w:rPr>
                <w:noProof/>
              </w:rPr>
              <w:t>Decorating for private event on Feb 1.</w:t>
            </w:r>
          </w:p>
        </w:tc>
        <w:tc>
          <w:tcPr>
            <w:tcW w:w="1543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DC408C" w14:textId="77777777" w:rsidR="00FE13F4" w:rsidRPr="008306D1" w:rsidRDefault="004045BB" w:rsidP="0078527C">
            <w:pPr>
              <w:pStyle w:val="Dates"/>
              <w:rPr>
                <w:noProof/>
                <w:color w:val="00B050"/>
              </w:rPr>
            </w:pPr>
            <w:r w:rsidRPr="008306D1">
              <w:rPr>
                <w:noProof/>
                <w:color w:val="00B050"/>
              </w:rPr>
              <w:t>Cs – church Secretary in</w:t>
            </w:r>
          </w:p>
          <w:p w14:paraId="77BF1A7B" w14:textId="56BBDB0F" w:rsidR="004045BB" w:rsidRPr="008306D1" w:rsidRDefault="004045BB" w:rsidP="0078527C">
            <w:pPr>
              <w:pStyle w:val="Dates"/>
              <w:rPr>
                <w:noProof/>
                <w:color w:val="00B050"/>
              </w:rPr>
            </w:pPr>
            <w:r w:rsidRPr="008306D1">
              <w:rPr>
                <w:noProof/>
                <w:color w:val="00B050"/>
              </w:rPr>
              <w:t>Ncs Church Secretary NOT in on that day* but subject to change.</w:t>
            </w:r>
          </w:p>
        </w:tc>
      </w:tr>
    </w:tbl>
    <w:p w14:paraId="354B712F" w14:textId="2A0FBC72" w:rsidR="001A74D2" w:rsidRDefault="001A74D2" w:rsidP="001A74D2">
      <w:pPr>
        <w:pStyle w:val="Quote"/>
      </w:pPr>
    </w:p>
    <w:sectPr w:rsidR="001A74D2" w:rsidSect="00E85518">
      <w:pgSz w:w="12240" w:h="15840"/>
      <w:pgMar w:top="720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6DA4" w14:textId="77777777" w:rsidR="00001232" w:rsidRDefault="00001232">
      <w:pPr>
        <w:spacing w:before="0" w:after="0"/>
      </w:pPr>
      <w:r>
        <w:separator/>
      </w:r>
    </w:p>
  </w:endnote>
  <w:endnote w:type="continuationSeparator" w:id="0">
    <w:p w14:paraId="2DC82FF9" w14:textId="77777777" w:rsidR="00001232" w:rsidRDefault="000012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11B18" w14:textId="77777777" w:rsidR="00001232" w:rsidRDefault="00001232">
      <w:pPr>
        <w:spacing w:before="0" w:after="0"/>
      </w:pPr>
      <w:r>
        <w:separator/>
      </w:r>
    </w:p>
  </w:footnote>
  <w:footnote w:type="continuationSeparator" w:id="0">
    <w:p w14:paraId="03B790FC" w14:textId="77777777" w:rsidR="00001232" w:rsidRDefault="000012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030042">
    <w:abstractNumId w:val="9"/>
  </w:num>
  <w:num w:numId="2" w16cid:durableId="88745837">
    <w:abstractNumId w:val="7"/>
  </w:num>
  <w:num w:numId="3" w16cid:durableId="437723554">
    <w:abstractNumId w:val="6"/>
  </w:num>
  <w:num w:numId="4" w16cid:durableId="2121290115">
    <w:abstractNumId w:val="5"/>
  </w:num>
  <w:num w:numId="5" w16cid:durableId="726611790">
    <w:abstractNumId w:val="4"/>
  </w:num>
  <w:num w:numId="6" w16cid:durableId="1402019289">
    <w:abstractNumId w:val="8"/>
  </w:num>
  <w:num w:numId="7" w16cid:durableId="952326606">
    <w:abstractNumId w:val="3"/>
  </w:num>
  <w:num w:numId="8" w16cid:durableId="1809130945">
    <w:abstractNumId w:val="2"/>
  </w:num>
  <w:num w:numId="9" w16cid:durableId="720985617">
    <w:abstractNumId w:val="1"/>
  </w:num>
  <w:num w:numId="10" w16cid:durableId="14085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5E392A"/>
    <w:rsid w:val="00001232"/>
    <w:rsid w:val="00012327"/>
    <w:rsid w:val="000439C7"/>
    <w:rsid w:val="00046CE3"/>
    <w:rsid w:val="000544B3"/>
    <w:rsid w:val="00086B05"/>
    <w:rsid w:val="000B6223"/>
    <w:rsid w:val="000D01F2"/>
    <w:rsid w:val="000E2E87"/>
    <w:rsid w:val="000E712A"/>
    <w:rsid w:val="000F1A6B"/>
    <w:rsid w:val="001162F9"/>
    <w:rsid w:val="00124ADC"/>
    <w:rsid w:val="00137D21"/>
    <w:rsid w:val="00143FB6"/>
    <w:rsid w:val="00174F97"/>
    <w:rsid w:val="00193E15"/>
    <w:rsid w:val="00195F3C"/>
    <w:rsid w:val="001A74D2"/>
    <w:rsid w:val="001E0603"/>
    <w:rsid w:val="00222E76"/>
    <w:rsid w:val="0025461A"/>
    <w:rsid w:val="0025748C"/>
    <w:rsid w:val="00271D09"/>
    <w:rsid w:val="002F7032"/>
    <w:rsid w:val="00311D1C"/>
    <w:rsid w:val="00320970"/>
    <w:rsid w:val="00375B27"/>
    <w:rsid w:val="00381234"/>
    <w:rsid w:val="003C08C2"/>
    <w:rsid w:val="003C33CE"/>
    <w:rsid w:val="003D3AC6"/>
    <w:rsid w:val="004045BB"/>
    <w:rsid w:val="004214C8"/>
    <w:rsid w:val="00440D9C"/>
    <w:rsid w:val="004433AF"/>
    <w:rsid w:val="004510FA"/>
    <w:rsid w:val="0045525C"/>
    <w:rsid w:val="0045537C"/>
    <w:rsid w:val="004854C5"/>
    <w:rsid w:val="004A72A3"/>
    <w:rsid w:val="004E0874"/>
    <w:rsid w:val="004F670E"/>
    <w:rsid w:val="005553D1"/>
    <w:rsid w:val="005B07ED"/>
    <w:rsid w:val="005B0C48"/>
    <w:rsid w:val="005D5DC8"/>
    <w:rsid w:val="005E392A"/>
    <w:rsid w:val="006151D3"/>
    <w:rsid w:val="00621B98"/>
    <w:rsid w:val="0063596C"/>
    <w:rsid w:val="0064687B"/>
    <w:rsid w:val="00676F7D"/>
    <w:rsid w:val="00680558"/>
    <w:rsid w:val="006E11E9"/>
    <w:rsid w:val="006F14E5"/>
    <w:rsid w:val="007374CB"/>
    <w:rsid w:val="00783118"/>
    <w:rsid w:val="0078527C"/>
    <w:rsid w:val="007C2146"/>
    <w:rsid w:val="008043F6"/>
    <w:rsid w:val="00812DAD"/>
    <w:rsid w:val="0081356A"/>
    <w:rsid w:val="008177C6"/>
    <w:rsid w:val="008306D1"/>
    <w:rsid w:val="00845FA9"/>
    <w:rsid w:val="008544CA"/>
    <w:rsid w:val="00871B27"/>
    <w:rsid w:val="00890592"/>
    <w:rsid w:val="008B41D3"/>
    <w:rsid w:val="008D76A2"/>
    <w:rsid w:val="008F09FD"/>
    <w:rsid w:val="008F0AEB"/>
    <w:rsid w:val="008F42E3"/>
    <w:rsid w:val="0090268C"/>
    <w:rsid w:val="00925ED9"/>
    <w:rsid w:val="009731C4"/>
    <w:rsid w:val="00997C7D"/>
    <w:rsid w:val="009A164A"/>
    <w:rsid w:val="009A7C5B"/>
    <w:rsid w:val="009C189A"/>
    <w:rsid w:val="009F324A"/>
    <w:rsid w:val="00A4405D"/>
    <w:rsid w:val="00AE52C3"/>
    <w:rsid w:val="00B84FB0"/>
    <w:rsid w:val="00B864F3"/>
    <w:rsid w:val="00BA7869"/>
    <w:rsid w:val="00BC6A26"/>
    <w:rsid w:val="00BF0FEE"/>
    <w:rsid w:val="00BF4383"/>
    <w:rsid w:val="00C01EED"/>
    <w:rsid w:val="00C41633"/>
    <w:rsid w:val="00C4518D"/>
    <w:rsid w:val="00CB00F4"/>
    <w:rsid w:val="00CB7095"/>
    <w:rsid w:val="00D10C9B"/>
    <w:rsid w:val="00D41850"/>
    <w:rsid w:val="00D55794"/>
    <w:rsid w:val="00D86D82"/>
    <w:rsid w:val="00DA398C"/>
    <w:rsid w:val="00DE75CA"/>
    <w:rsid w:val="00DF4ACD"/>
    <w:rsid w:val="00E14558"/>
    <w:rsid w:val="00E4576C"/>
    <w:rsid w:val="00E7264F"/>
    <w:rsid w:val="00E85518"/>
    <w:rsid w:val="00EA415B"/>
    <w:rsid w:val="00EC71F9"/>
    <w:rsid w:val="00F10F83"/>
    <w:rsid w:val="00F26250"/>
    <w:rsid w:val="00F64F7E"/>
    <w:rsid w:val="00FE13F4"/>
    <w:rsid w:val="00FF3060"/>
    <w:rsid w:val="52D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AB038"/>
  <w15:docId w15:val="{BE08A1FC-9440-4A98-892A-F1CB436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58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4214C8"/>
    <w:pPr>
      <w:spacing w:before="0" w:after="0"/>
      <w:jc w:val="right"/>
    </w:pPr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19"/>
    <w:semiHidden/>
    <w:unhideWhenUsed/>
    <w:rsid w:val="0045537C"/>
    <w:pPr>
      <w:spacing w:after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19"/>
    <w:semiHidden/>
    <w:rsid w:val="0045537C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4558"/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E14558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558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62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F080F02294B9BA90F2010231E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84271-DD8A-48AA-A2FF-51BA6E557945}"/>
      </w:docPartPr>
      <w:docPartBody>
        <w:p w:rsidR="00CC7D11" w:rsidRDefault="00000000">
          <w:pPr>
            <w:pStyle w:val="B45F080F02294B9BA90F2010231E800B"/>
          </w:pPr>
          <w:r>
            <w:t>Monday</w:t>
          </w:r>
        </w:p>
      </w:docPartBody>
    </w:docPart>
    <w:docPart>
      <w:docPartPr>
        <w:name w:val="8CC075117CA34527BDEC7997205CC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38AA-CBAC-4A37-9C8D-E1733BF66856}"/>
      </w:docPartPr>
      <w:docPartBody>
        <w:p w:rsidR="00CC7D11" w:rsidRDefault="00000000">
          <w:pPr>
            <w:pStyle w:val="8CC075117CA34527BDEC7997205CC456"/>
          </w:pPr>
          <w:r>
            <w:t>Tuesday</w:t>
          </w:r>
        </w:p>
      </w:docPartBody>
    </w:docPart>
    <w:docPart>
      <w:docPartPr>
        <w:name w:val="34967E81BC374F7CBD93F0331442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0F85-B1F9-469F-8009-69622C01A8CC}"/>
      </w:docPartPr>
      <w:docPartBody>
        <w:p w:rsidR="00CC7D11" w:rsidRDefault="00000000">
          <w:pPr>
            <w:pStyle w:val="34967E81BC374F7CBD93F03314422F31"/>
          </w:pPr>
          <w:r>
            <w:t>Wednesday</w:t>
          </w:r>
        </w:p>
      </w:docPartBody>
    </w:docPart>
    <w:docPart>
      <w:docPartPr>
        <w:name w:val="678494C41F774E2590D9FC83C672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CAD1-2D8A-40EA-9483-FEC0BF31835A}"/>
      </w:docPartPr>
      <w:docPartBody>
        <w:p w:rsidR="00CC7D11" w:rsidRDefault="00000000">
          <w:pPr>
            <w:pStyle w:val="678494C41F774E2590D9FC83C67280A3"/>
          </w:pPr>
          <w:r>
            <w:t>Thursday</w:t>
          </w:r>
        </w:p>
      </w:docPartBody>
    </w:docPart>
    <w:docPart>
      <w:docPartPr>
        <w:name w:val="DF50D7E92AFA4EB8B92F48407086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07D3-CBEC-454E-9745-787B922A9C96}"/>
      </w:docPartPr>
      <w:docPartBody>
        <w:p w:rsidR="00CC7D11" w:rsidRDefault="00000000">
          <w:pPr>
            <w:pStyle w:val="DF50D7E92AFA4EB8B92F4840708601BB"/>
          </w:pPr>
          <w:r>
            <w:t>Friday</w:t>
          </w:r>
        </w:p>
      </w:docPartBody>
    </w:docPart>
    <w:docPart>
      <w:docPartPr>
        <w:name w:val="D8DA55BF67374C9EBC700F0F464A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5FF8-4E65-42C1-B9B4-4593D43485BD}"/>
      </w:docPartPr>
      <w:docPartBody>
        <w:p w:rsidR="00CC7D11" w:rsidRDefault="00000000">
          <w:pPr>
            <w:pStyle w:val="D8DA55BF67374C9EBC700F0F464A398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5"/>
    <w:rsid w:val="00003F5C"/>
    <w:rsid w:val="00086B05"/>
    <w:rsid w:val="00195F3C"/>
    <w:rsid w:val="00222E76"/>
    <w:rsid w:val="002D007F"/>
    <w:rsid w:val="003D3AC6"/>
    <w:rsid w:val="00450335"/>
    <w:rsid w:val="005F5C4D"/>
    <w:rsid w:val="0063596C"/>
    <w:rsid w:val="00663089"/>
    <w:rsid w:val="009A7EB5"/>
    <w:rsid w:val="00B8620D"/>
    <w:rsid w:val="00BA7869"/>
    <w:rsid w:val="00CC7D11"/>
    <w:rsid w:val="00E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5F080F02294B9BA90F2010231E800B">
    <w:name w:val="B45F080F02294B9BA90F2010231E800B"/>
  </w:style>
  <w:style w:type="paragraph" w:customStyle="1" w:styleId="8CC075117CA34527BDEC7997205CC456">
    <w:name w:val="8CC075117CA34527BDEC7997205CC456"/>
  </w:style>
  <w:style w:type="paragraph" w:customStyle="1" w:styleId="34967E81BC374F7CBD93F03314422F31">
    <w:name w:val="34967E81BC374F7CBD93F03314422F31"/>
  </w:style>
  <w:style w:type="paragraph" w:customStyle="1" w:styleId="678494C41F774E2590D9FC83C67280A3">
    <w:name w:val="678494C41F774E2590D9FC83C67280A3"/>
  </w:style>
  <w:style w:type="paragraph" w:customStyle="1" w:styleId="DF50D7E92AFA4EB8B92F4840708601BB">
    <w:name w:val="DF50D7E92AFA4EB8B92F4840708601BB"/>
  </w:style>
  <w:style w:type="paragraph" w:customStyle="1" w:styleId="D8DA55BF67374C9EBC700F0F464A398D">
    <w:name w:val="D8DA55BF67374C9EBC700F0F464A3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D7A97-71FE-4F8B-A6C3-295B65866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2038F9D-511F-4AD3-AD1E-A7CACA91C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40E5D-D5B4-415D-954F-0D0852F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AA574-870F-43EB-9117-5A63792AB9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{71FF199E-EE4C-4887-AAFE-59C8F6C72D3F}tf16382941_win32</Template>
  <TotalTime>81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2024-11-27T19:08:00Z</dcterms:created>
  <dcterms:modified xsi:type="dcterms:W3CDTF">2024-12-19T15:27:00Z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